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C" w:rsidRPr="00D5026D" w:rsidRDefault="00DC611C" w:rsidP="00EF3263">
      <w:pPr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D5026D">
        <w:rPr>
          <w:rFonts w:ascii="Times New Roman" w:hAnsi="Times New Roman"/>
          <w:b/>
          <w:sz w:val="26"/>
          <w:szCs w:val="26"/>
        </w:rPr>
        <w:t>КАЛЕНДА</w:t>
      </w:r>
      <w:r>
        <w:rPr>
          <w:rFonts w:ascii="Times New Roman" w:hAnsi="Times New Roman"/>
          <w:b/>
          <w:sz w:val="26"/>
          <w:szCs w:val="26"/>
        </w:rPr>
        <w:t xml:space="preserve">РНО-ТЕМАТИЧЕСКОЕ ПЛАНИРОВАНИЕ.10 </w:t>
      </w:r>
      <w:r w:rsidRPr="00D5026D">
        <w:rPr>
          <w:rFonts w:ascii="Times New Roman" w:hAnsi="Times New Roman"/>
          <w:b/>
          <w:sz w:val="26"/>
          <w:szCs w:val="26"/>
        </w:rPr>
        <w:t>КЛАСС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5"/>
        <w:gridCol w:w="4922"/>
        <w:gridCol w:w="1049"/>
        <w:gridCol w:w="1134"/>
        <w:gridCol w:w="1134"/>
        <w:gridCol w:w="5524"/>
      </w:tblGrid>
      <w:tr w:rsidR="00DC611C" w:rsidRPr="00695EEC" w:rsidTr="00EE04A1">
        <w:tc>
          <w:tcPr>
            <w:tcW w:w="1225" w:type="dxa"/>
            <w:vMerge w:val="restart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922" w:type="dxa"/>
            <w:vMerge w:val="restart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1049" w:type="dxa"/>
            <w:vMerge w:val="restart"/>
          </w:tcPr>
          <w:p w:rsidR="00DC611C" w:rsidRPr="00695EEC" w:rsidRDefault="00DC611C" w:rsidP="00EE04A1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Виды и формы контроля. Измерители.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ИКТ</w:t>
            </w:r>
          </w:p>
        </w:tc>
      </w:tr>
      <w:tr w:rsidR="00DC611C" w:rsidRPr="00695EEC" w:rsidTr="00EE04A1">
        <w:tc>
          <w:tcPr>
            <w:tcW w:w="1225" w:type="dxa"/>
            <w:vMerge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  <w:vMerge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dxa"/>
            <w:vMerge/>
          </w:tcPr>
          <w:p w:rsidR="00DC611C" w:rsidRPr="00695EEC" w:rsidRDefault="00DC611C" w:rsidP="00EE04A1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rPr>
          <w:trHeight w:val="270"/>
        </w:trPr>
        <w:tc>
          <w:tcPr>
            <w:tcW w:w="1225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Pr="00695EEC" w:rsidRDefault="00DC611C" w:rsidP="00EF3263">
            <w:pPr>
              <w:shd w:val="clear" w:color="auto" w:fill="FFFFFF"/>
              <w:spacing w:after="0" w:line="228" w:lineRule="exact"/>
              <w:ind w:left="3" w:right="81"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b/>
                <w:sz w:val="26"/>
                <w:szCs w:val="26"/>
              </w:rPr>
              <w:t>Общие сведения о языке – 7 часов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8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22" w:type="dxa"/>
          </w:tcPr>
          <w:p w:rsidR="00DC611C" w:rsidRPr="00695EEC" w:rsidRDefault="00DC611C" w:rsidP="00EF3263">
            <w:pPr>
              <w:shd w:val="clear" w:color="auto" w:fill="FFFFFF"/>
              <w:spacing w:after="0" w:line="230" w:lineRule="exact"/>
              <w:ind w:right="184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Язык и общество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 xml:space="preserve">      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Конспект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8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30" w:lineRule="exact"/>
              <w:ind w:right="184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«Язык каждого народа создан самим народом». К.Д. Ушинский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30" w:lineRule="exact"/>
              <w:ind w:right="184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Язык и история народа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Диктант «Проверь себя»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30" w:lineRule="exact"/>
              <w:ind w:right="184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Три периода в истории русского языка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Конспект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30" w:lineRule="exact"/>
              <w:ind w:right="184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Русский  язык в современном мире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9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30" w:lineRule="exact"/>
              <w:ind w:right="184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Активные процессы в современном русском языке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422BB" w:rsidRDefault="00DC611C" w:rsidP="00EF3263">
            <w:pPr>
              <w:shd w:val="clear" w:color="auto" w:fill="FFFFFF"/>
              <w:spacing w:after="0" w:line="230" w:lineRule="exact"/>
              <w:ind w:right="8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422BB">
              <w:rPr>
                <w:rFonts w:ascii="Times New Roman" w:hAnsi="Times New Roman"/>
                <w:b/>
                <w:i/>
                <w:sz w:val="26"/>
                <w:szCs w:val="26"/>
              </w:rPr>
              <w:t>Словарный диктант 1</w:t>
            </w:r>
          </w:p>
          <w:p w:rsidR="00DC611C" w:rsidRPr="00695EEC" w:rsidRDefault="00DC611C" w:rsidP="00EF32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Выборочный диктант</w:t>
            </w:r>
          </w:p>
        </w:tc>
      </w:tr>
      <w:tr w:rsidR="00DC611C" w:rsidRPr="00695EEC" w:rsidTr="00EE04A1">
        <w:trPr>
          <w:trHeight w:val="373"/>
        </w:trPr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30" w:lineRule="exact"/>
              <w:ind w:right="184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Контрольный диктант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 w:right="1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28" w:lineRule="exact"/>
              <w:ind w:right="207" w:firstLine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Диктант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8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Pr="00695EEC" w:rsidRDefault="00DC611C" w:rsidP="00EF3263">
            <w:pPr>
              <w:shd w:val="clear" w:color="auto" w:fill="FFFFFF"/>
              <w:spacing w:after="0" w:line="228" w:lineRule="exact"/>
              <w:ind w:right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b/>
                <w:sz w:val="26"/>
                <w:szCs w:val="26"/>
              </w:rPr>
              <w:t>Фонетика. Орфоэпия. Орфография – 4 часа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 w:right="-12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ind w:right="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C611C" w:rsidRPr="00695EEC" w:rsidTr="00EE04A1">
        <w:trPr>
          <w:trHeight w:val="514"/>
        </w:trPr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Обобщающее повторение фонетики, графики, орфоэпии, орфографии. Фонетический разбор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Выборочно-распределительный диктант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Основные нормы современного литературного произношения и ударения в русском языке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 xml:space="preserve">      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284FBC">
            <w:pPr>
              <w:shd w:val="clear" w:color="auto" w:fill="FFFFFF"/>
              <w:spacing w:after="0" w:line="225" w:lineRule="exact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Принципы русской орфографии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284FBC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Орфографический диктант</w:t>
            </w:r>
          </w:p>
          <w:p w:rsidR="00DC611C" w:rsidRPr="00695EEC" w:rsidRDefault="00DC611C" w:rsidP="00284FBC">
            <w:pPr>
              <w:shd w:val="clear" w:color="auto" w:fill="FFFFFF"/>
              <w:spacing w:after="0" w:line="228" w:lineRule="exact"/>
              <w:ind w:right="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922" w:type="dxa"/>
          </w:tcPr>
          <w:p w:rsidR="00DC611C" w:rsidRPr="00EF3263" w:rsidRDefault="00DC611C" w:rsidP="00EF3263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EF3263">
              <w:rPr>
                <w:rFonts w:ascii="Times New Roman" w:hAnsi="Times New Roman"/>
                <w:sz w:val="26"/>
                <w:szCs w:val="26"/>
              </w:rPr>
              <w:t>Тематический контроль по теме «Фонетика. Орфоэпия. Орфография»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Тест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Pr="00695EEC" w:rsidRDefault="00DC611C" w:rsidP="00284FBC">
            <w:pPr>
              <w:shd w:val="clear" w:color="auto" w:fill="FFFFFF"/>
              <w:spacing w:after="0" w:line="228" w:lineRule="exact"/>
              <w:ind w:right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FBC">
              <w:rPr>
                <w:rFonts w:ascii="Times New Roman" w:hAnsi="Times New Roman"/>
                <w:b/>
                <w:sz w:val="26"/>
                <w:szCs w:val="26"/>
              </w:rPr>
              <w:t>Лексика и фразеология – 6 часов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922" w:type="dxa"/>
          </w:tcPr>
          <w:p w:rsidR="00DC611C" w:rsidRPr="00284FBC" w:rsidRDefault="00DC611C" w:rsidP="00284FBC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284FBC">
              <w:rPr>
                <w:rFonts w:ascii="Times New Roman" w:hAnsi="Times New Roman"/>
                <w:sz w:val="26"/>
                <w:szCs w:val="26"/>
              </w:rPr>
              <w:t>Повторение по теме «Лексика»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922" w:type="dxa"/>
          </w:tcPr>
          <w:p w:rsidR="00DC611C" w:rsidRPr="00284FBC" w:rsidRDefault="00DC611C" w:rsidP="00284FBC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284FBC">
              <w:rPr>
                <w:rFonts w:ascii="Times New Roman" w:hAnsi="Times New Roman"/>
                <w:sz w:val="26"/>
                <w:szCs w:val="26"/>
              </w:rPr>
              <w:t>Русская лексика с точки зрения сферы её употребления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868CB" w:rsidRDefault="00DC611C" w:rsidP="00B85DD5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868C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Сочинение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  <w:p w:rsidR="00DC611C" w:rsidRPr="006868CB" w:rsidRDefault="00DC611C" w:rsidP="00B85DD5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Тестовые задания типа С в формате ЕГЭ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922" w:type="dxa"/>
          </w:tcPr>
          <w:p w:rsidR="00DC611C" w:rsidRPr="00284FBC" w:rsidRDefault="00DC611C" w:rsidP="00284FBC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284FBC">
              <w:rPr>
                <w:rFonts w:ascii="Times New Roman" w:hAnsi="Times New Roman"/>
                <w:sz w:val="26"/>
                <w:szCs w:val="26"/>
              </w:rPr>
              <w:t>Активный и пассивный словарный запас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868CB" w:rsidRDefault="00DC611C" w:rsidP="00EE04A1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868CB">
              <w:rPr>
                <w:rFonts w:ascii="Times New Roman" w:hAnsi="Times New Roman"/>
                <w:b/>
                <w:i/>
                <w:sz w:val="26"/>
                <w:szCs w:val="26"/>
              </w:rPr>
              <w:t>Тест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4922" w:type="dxa"/>
          </w:tcPr>
          <w:p w:rsidR="00DC611C" w:rsidRPr="00284FBC" w:rsidRDefault="00DC611C" w:rsidP="00284FBC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284FBC">
              <w:rPr>
                <w:rFonts w:ascii="Times New Roman" w:hAnsi="Times New Roman"/>
                <w:sz w:val="26"/>
                <w:szCs w:val="26"/>
              </w:rPr>
              <w:t>Контрольный диктант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68CB">
              <w:rPr>
                <w:rFonts w:ascii="Times New Roman" w:hAnsi="Times New Roman"/>
                <w:b/>
                <w:i/>
                <w:sz w:val="26"/>
                <w:szCs w:val="26"/>
              </w:rPr>
              <w:t>Диктант 1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922" w:type="dxa"/>
          </w:tcPr>
          <w:p w:rsidR="00DC611C" w:rsidRPr="00284FBC" w:rsidRDefault="00DC611C" w:rsidP="00284FBC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284FBC">
              <w:rPr>
                <w:rFonts w:ascii="Times New Roman" w:hAnsi="Times New Roman"/>
                <w:sz w:val="26"/>
                <w:szCs w:val="26"/>
              </w:rPr>
              <w:t>Русская фразеология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84FBC">
              <w:rPr>
                <w:rFonts w:ascii="Times New Roman" w:hAnsi="Times New Roman"/>
                <w:sz w:val="26"/>
                <w:szCs w:val="26"/>
              </w:rPr>
              <w:t xml:space="preserve"> Лексические и фразеологические словари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 w:right="15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422BB" w:rsidRDefault="00DC611C" w:rsidP="00EE04A1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422BB">
              <w:rPr>
                <w:rFonts w:ascii="Times New Roman" w:hAnsi="Times New Roman"/>
                <w:b/>
                <w:i/>
                <w:sz w:val="26"/>
                <w:szCs w:val="26"/>
              </w:rPr>
              <w:t>Словарный диктант 2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922" w:type="dxa"/>
          </w:tcPr>
          <w:p w:rsidR="00DC611C" w:rsidRPr="00CE7FA0" w:rsidRDefault="00DC611C" w:rsidP="00284FBC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CE7FA0">
              <w:rPr>
                <w:rFonts w:ascii="Times New Roman" w:hAnsi="Times New Roman"/>
                <w:b/>
                <w:sz w:val="26"/>
                <w:szCs w:val="26"/>
              </w:rPr>
              <w:t>Контрольная работа  (тест в формате ЕГЭ)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Default="00DC611C" w:rsidP="00A35A09">
            <w:pPr>
              <w:shd w:val="clear" w:color="auto" w:fill="FFFFFF"/>
              <w:spacing w:after="0" w:line="228" w:lineRule="exact"/>
              <w:ind w:right="17"/>
              <w:jc w:val="center"/>
            </w:pPr>
            <w:r w:rsidRPr="00A35A09">
              <w:rPr>
                <w:rFonts w:ascii="Times New Roman" w:hAnsi="Times New Roman"/>
                <w:b/>
                <w:sz w:val="26"/>
                <w:szCs w:val="26"/>
              </w:rPr>
              <w:t xml:space="preserve">Морфемика и словообразование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 w:rsidRPr="00A35A09">
              <w:rPr>
                <w:rFonts w:ascii="Times New Roman" w:hAnsi="Times New Roman"/>
                <w:b/>
                <w:sz w:val="26"/>
                <w:szCs w:val="26"/>
              </w:rPr>
              <w:t>часа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ind w:right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Обобщающее повторение по теме «Морфемика и словообразование»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Комплексный анализ текста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19-20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Способы словообразования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. Словообразовательный разбор.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Выборочный диктант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Выразительные словообразовательные средства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Анализ художественных текстов</w:t>
            </w:r>
          </w:p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Тестовые задания типа В в формате ЕГЭ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Default="00DC611C" w:rsidP="00A35A09">
            <w:pPr>
              <w:shd w:val="clear" w:color="auto" w:fill="FFFFFF"/>
              <w:spacing w:after="0" w:line="228" w:lineRule="exact"/>
              <w:ind w:right="17"/>
              <w:jc w:val="center"/>
            </w:pPr>
            <w:r w:rsidRPr="00A35A09">
              <w:rPr>
                <w:rFonts w:ascii="Times New Roman" w:hAnsi="Times New Roman"/>
                <w:b/>
                <w:sz w:val="26"/>
                <w:szCs w:val="26"/>
              </w:rPr>
              <w:t>Морфология и орфография – 7 часов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A35A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Обобщающее повторение частей речи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Составление конспекта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right="15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right="15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Морфологический разбор знаменательных и служебных частей речи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422BB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422BB">
              <w:rPr>
                <w:rFonts w:ascii="Times New Roman" w:hAnsi="Times New Roman"/>
                <w:b/>
                <w:i/>
                <w:sz w:val="26"/>
                <w:szCs w:val="26"/>
              </w:rPr>
              <w:t>Тест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Трудные вопросы правописания окончаний и суффиксов разных частей речи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3F7FDF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Орфографический диктант</w:t>
            </w:r>
          </w:p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Правописание НЕ и НИ с разными частями речи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Правописание наречий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 xml:space="preserve">Диктант «Проверь себя»     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Слитные, раздельные и дефисные написания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Тестовые задания типа А в формате ЕГЭ</w:t>
            </w:r>
          </w:p>
        </w:tc>
      </w:tr>
      <w:tr w:rsidR="00DC611C" w:rsidRPr="00695EEC" w:rsidTr="002B6EC8">
        <w:trPr>
          <w:trHeight w:val="347"/>
        </w:trPr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Контрольный диктант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before="19" w:after="0" w:line="230" w:lineRule="exact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68CB">
              <w:rPr>
                <w:rFonts w:ascii="Times New Roman" w:hAnsi="Times New Roman"/>
                <w:b/>
                <w:i/>
                <w:sz w:val="26"/>
                <w:szCs w:val="26"/>
              </w:rPr>
              <w:t>Диктант 2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Default="00DC611C" w:rsidP="00A35A09">
            <w:pPr>
              <w:shd w:val="clear" w:color="auto" w:fill="FFFFFF"/>
              <w:spacing w:after="0" w:line="228" w:lineRule="exact"/>
              <w:ind w:right="17"/>
              <w:jc w:val="center"/>
              <w:rPr>
                <w:b/>
                <w:bCs/>
                <w:i/>
                <w:iCs/>
              </w:rPr>
            </w:pPr>
            <w:r w:rsidRPr="00A35A09">
              <w:rPr>
                <w:rFonts w:ascii="Times New Roman" w:hAnsi="Times New Roman"/>
                <w:b/>
                <w:sz w:val="26"/>
                <w:szCs w:val="26"/>
              </w:rPr>
              <w:t>Речь, функциональные стили речи. Текст – 3 часа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Язык и речь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Диктант «Проверь себя»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Текст, его строение, виды его преобразования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868CB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868C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Сочинение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Тестовые задания типа С в формате ЕГЭ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A35A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Функциональные стили речи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color w:val="4F81BD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Тестовые задания типа А в формате ЕГЭ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Default="00DC611C" w:rsidP="00A35A09">
            <w:pPr>
              <w:shd w:val="clear" w:color="auto" w:fill="FFFFFF"/>
              <w:spacing w:after="0" w:line="228" w:lineRule="exact"/>
              <w:ind w:right="17"/>
              <w:jc w:val="center"/>
              <w:rPr>
                <w:b/>
                <w:bCs/>
                <w:i/>
                <w:iCs/>
              </w:rPr>
            </w:pPr>
            <w:r w:rsidRPr="00A35A09">
              <w:rPr>
                <w:rFonts w:ascii="Times New Roman" w:hAnsi="Times New Roman"/>
                <w:b/>
                <w:sz w:val="26"/>
                <w:szCs w:val="26"/>
              </w:rPr>
              <w:t>Стили речи. Научный стиль речи – 4 часа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868CB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A35A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  <w:p w:rsidR="00DC611C" w:rsidRPr="00695EEC" w:rsidRDefault="00DC611C" w:rsidP="00A35A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Научный стиль речи. Научно-популярный подстиль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Лексические особенности научного стиля речи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  <w:r w:rsidRPr="00695EEC">
              <w:rPr>
                <w:rFonts w:ascii="Times New Roman" w:hAnsi="Times New Roman"/>
                <w:sz w:val="26"/>
                <w:szCs w:val="26"/>
              </w:rPr>
              <w:t>Тестовые задания типа А в формате ЕГЭ</w:t>
            </w: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Pr="00695E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22" w:type="dxa"/>
          </w:tcPr>
          <w:p w:rsidR="00DC611C" w:rsidRPr="003F7FDF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sz w:val="26"/>
                <w:szCs w:val="26"/>
              </w:rPr>
            </w:pPr>
            <w:r w:rsidRPr="00CE7FA0">
              <w:rPr>
                <w:rFonts w:ascii="Times New Roman" w:hAnsi="Times New Roman"/>
                <w:b/>
                <w:sz w:val="26"/>
                <w:szCs w:val="26"/>
              </w:rPr>
              <w:t>Контрольная работа (тест в формате ЕГЭ)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611C" w:rsidRPr="00695EEC" w:rsidTr="00EE04A1">
        <w:tc>
          <w:tcPr>
            <w:tcW w:w="1225" w:type="dxa"/>
          </w:tcPr>
          <w:p w:rsidR="00DC611C" w:rsidRPr="00695EEC" w:rsidRDefault="00DC611C" w:rsidP="00A35A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</w:p>
          <w:p w:rsidR="00DC611C" w:rsidRPr="00695EEC" w:rsidRDefault="00DC611C" w:rsidP="00EE04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2" w:type="dxa"/>
          </w:tcPr>
          <w:p w:rsidR="00DC611C" w:rsidRPr="00CE7FA0" w:rsidRDefault="00DC611C" w:rsidP="003F7FDF">
            <w:pPr>
              <w:shd w:val="clear" w:color="auto" w:fill="FFFFFF"/>
              <w:spacing w:after="0" w:line="228" w:lineRule="exact"/>
              <w:ind w:right="135"/>
              <w:rPr>
                <w:rFonts w:ascii="Times New Roman" w:hAnsi="Times New Roman"/>
                <w:b/>
                <w:sz w:val="26"/>
                <w:szCs w:val="26"/>
              </w:rPr>
            </w:pPr>
            <w:r w:rsidRPr="003F7FDF">
              <w:rPr>
                <w:rFonts w:ascii="Times New Roman" w:hAnsi="Times New Roman"/>
                <w:sz w:val="26"/>
                <w:szCs w:val="26"/>
              </w:rPr>
              <w:t>Морфологические и синтаксические особенности научного стиля речи</w:t>
            </w:r>
          </w:p>
        </w:tc>
        <w:tc>
          <w:tcPr>
            <w:tcW w:w="1049" w:type="dxa"/>
          </w:tcPr>
          <w:p w:rsidR="00DC611C" w:rsidRPr="00695EEC" w:rsidRDefault="00DC611C" w:rsidP="00EE04A1">
            <w:pPr>
              <w:shd w:val="clear" w:color="auto" w:fill="FFFFFF"/>
              <w:spacing w:after="0" w:line="240" w:lineRule="auto"/>
              <w:ind w:left="-5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C611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611C" w:rsidRPr="00695EEC" w:rsidRDefault="00DC611C" w:rsidP="00EE04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4" w:type="dxa"/>
          </w:tcPr>
          <w:p w:rsidR="00DC611C" w:rsidRPr="00695EEC" w:rsidRDefault="00DC611C" w:rsidP="00EE04A1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611C" w:rsidRDefault="00DC611C" w:rsidP="002B6EC8">
      <w:pPr>
        <w:rPr>
          <w:rFonts w:ascii="Times New Roman" w:hAnsi="Times New Roman"/>
          <w:sz w:val="28"/>
          <w:szCs w:val="28"/>
        </w:rPr>
      </w:pPr>
    </w:p>
    <w:p w:rsidR="00DC611C" w:rsidRDefault="00DC611C" w:rsidP="002B6EC8">
      <w:pPr>
        <w:rPr>
          <w:rFonts w:ascii="Times New Roman" w:hAnsi="Times New Roman"/>
          <w:sz w:val="28"/>
          <w:szCs w:val="28"/>
        </w:rPr>
      </w:pPr>
    </w:p>
    <w:p w:rsidR="00DC611C" w:rsidRPr="00DD5E85" w:rsidRDefault="00DC611C" w:rsidP="002B6EC8">
      <w:pPr>
        <w:rPr>
          <w:rFonts w:ascii="Times New Roman" w:hAnsi="Times New Roman"/>
          <w:sz w:val="28"/>
          <w:szCs w:val="28"/>
        </w:rPr>
      </w:pPr>
      <w:r w:rsidRPr="002B6EC8">
        <w:rPr>
          <w:rFonts w:ascii="Times New Roman" w:hAnsi="Times New Roman"/>
          <w:sz w:val="28"/>
          <w:szCs w:val="28"/>
        </w:rPr>
        <w:t>«</w:t>
      </w:r>
      <w:r w:rsidRPr="00DD5E85">
        <w:rPr>
          <w:rFonts w:ascii="Times New Roman" w:hAnsi="Times New Roman"/>
          <w:sz w:val="28"/>
          <w:szCs w:val="28"/>
        </w:rPr>
        <w:t>Согласовано»</w:t>
      </w:r>
    </w:p>
    <w:p w:rsidR="00DC611C" w:rsidRPr="00DD5E85" w:rsidRDefault="00DC611C" w:rsidP="002B6EC8">
      <w:pPr>
        <w:rPr>
          <w:rFonts w:ascii="Times New Roman" w:hAnsi="Times New Roman"/>
          <w:sz w:val="28"/>
          <w:szCs w:val="28"/>
        </w:rPr>
      </w:pPr>
      <w:r w:rsidRPr="00DD5E85">
        <w:rPr>
          <w:rFonts w:ascii="Times New Roman" w:hAnsi="Times New Roman"/>
          <w:sz w:val="28"/>
          <w:szCs w:val="28"/>
        </w:rPr>
        <w:t xml:space="preserve">Заместитель директора по УВР                   Рассмотрено и утверждено на  заседании                         </w:t>
      </w:r>
    </w:p>
    <w:p w:rsidR="00DC611C" w:rsidRPr="00DD5E85" w:rsidRDefault="00DC611C" w:rsidP="002B6EC8">
      <w:pPr>
        <w:ind w:left="75"/>
        <w:rPr>
          <w:rFonts w:ascii="Times New Roman" w:hAnsi="Times New Roman"/>
          <w:sz w:val="28"/>
          <w:szCs w:val="28"/>
        </w:rPr>
      </w:pPr>
      <w:r w:rsidRPr="00DD5E85">
        <w:rPr>
          <w:rFonts w:ascii="Times New Roman" w:hAnsi="Times New Roman"/>
          <w:sz w:val="28"/>
          <w:szCs w:val="28"/>
        </w:rPr>
        <w:t xml:space="preserve">                                                                        кафедры учителей русского языка и литературы</w:t>
      </w:r>
    </w:p>
    <w:p w:rsidR="00DC611C" w:rsidRPr="00DD5E85" w:rsidRDefault="00DC611C" w:rsidP="002B6EC8">
      <w:pPr>
        <w:ind w:left="75"/>
        <w:rPr>
          <w:rFonts w:ascii="Times New Roman" w:hAnsi="Times New Roman"/>
          <w:sz w:val="28"/>
          <w:szCs w:val="28"/>
        </w:rPr>
      </w:pPr>
      <w:r w:rsidRPr="00DD5E85">
        <w:rPr>
          <w:rFonts w:ascii="Times New Roman" w:hAnsi="Times New Roman"/>
          <w:sz w:val="28"/>
          <w:szCs w:val="28"/>
        </w:rPr>
        <w:t xml:space="preserve">                                                                        лицея №179 Калининского района СПб</w:t>
      </w:r>
    </w:p>
    <w:p w:rsidR="00DC611C" w:rsidRPr="00DD5E85" w:rsidRDefault="00DC611C" w:rsidP="002B6EC8">
      <w:pPr>
        <w:rPr>
          <w:rFonts w:ascii="Times New Roman" w:hAnsi="Times New Roman"/>
          <w:sz w:val="28"/>
          <w:szCs w:val="28"/>
          <w:u w:val="single"/>
        </w:rPr>
      </w:pPr>
      <w:r w:rsidRPr="00DD5E85">
        <w:rPr>
          <w:rFonts w:ascii="Times New Roman" w:hAnsi="Times New Roman"/>
          <w:sz w:val="28"/>
          <w:szCs w:val="28"/>
        </w:rPr>
        <w:t xml:space="preserve">                         / Л.В. Смолякова/                  Протокол  №1 от   </w:t>
      </w:r>
      <w:r w:rsidRPr="00DD5E85">
        <w:rPr>
          <w:rFonts w:ascii="Times New Roman" w:hAnsi="Times New Roman"/>
          <w:sz w:val="28"/>
          <w:szCs w:val="28"/>
          <w:u w:val="single"/>
        </w:rPr>
        <w:t>31 августа  2012г.</w:t>
      </w:r>
    </w:p>
    <w:p w:rsidR="00DC611C" w:rsidRPr="0050272C" w:rsidRDefault="00DC611C" w:rsidP="0050272C">
      <w:pPr>
        <w:rPr>
          <w:rFonts w:ascii="Times New Roman" w:hAnsi="Times New Roman"/>
          <w:sz w:val="28"/>
          <w:szCs w:val="28"/>
          <w:u w:val="single"/>
        </w:rPr>
      </w:pPr>
      <w:r w:rsidRPr="00DD5E85">
        <w:rPr>
          <w:rFonts w:ascii="Times New Roman" w:hAnsi="Times New Roman"/>
          <w:sz w:val="28"/>
          <w:szCs w:val="28"/>
          <w:u w:val="single"/>
        </w:rPr>
        <w:t xml:space="preserve">                    2012г.</w:t>
      </w:r>
    </w:p>
    <w:p w:rsidR="00DC611C" w:rsidRPr="0050272C" w:rsidRDefault="00DC611C" w:rsidP="0050272C">
      <w:pPr>
        <w:pStyle w:val="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272C">
        <w:rPr>
          <w:rFonts w:ascii="Times New Roman" w:hAnsi="Times New Roman"/>
          <w:b/>
          <w:bCs/>
          <w:sz w:val="24"/>
          <w:szCs w:val="24"/>
        </w:rPr>
        <w:t>ПЛАНИРОВАНИЕ СОСТАВЛЕНО НА ОСНОВЕ</w:t>
      </w:r>
    </w:p>
    <w:p w:rsidR="00DC611C" w:rsidRDefault="00DC611C" w:rsidP="0050272C">
      <w:pPr>
        <w:pStyle w:val="a"/>
        <w:outlineLvl w:val="0"/>
        <w:rPr>
          <w:rFonts w:ascii="Times New Roman" w:hAnsi="Times New Roman"/>
          <w:noProof/>
          <w:sz w:val="24"/>
          <w:szCs w:val="24"/>
          <w:lang w:eastAsia="ru-RU"/>
        </w:rPr>
      </w:pPr>
      <w:r w:rsidRPr="0050272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Программы общеобразовательных учреждений. Русский язык. </w:t>
      </w:r>
      <w:r w:rsidRPr="0050272C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10-11 классы</w:t>
      </w:r>
      <w:r w:rsidRPr="0050272C">
        <w:rPr>
          <w:rFonts w:ascii="Times New Roman" w:hAnsi="Times New Roman"/>
          <w:color w:val="333333"/>
          <w:sz w:val="24"/>
          <w:szCs w:val="24"/>
        </w:rPr>
        <w:t xml:space="preserve"> (А.И. Власенков, Л.М. Ры</w:t>
      </w:r>
      <w:r>
        <w:rPr>
          <w:rFonts w:ascii="Times New Roman" w:hAnsi="Times New Roman"/>
          <w:color w:val="333333"/>
          <w:sz w:val="24"/>
          <w:szCs w:val="24"/>
        </w:rPr>
        <w:t>бченкова , Н.А. Николина. - М.: Просвеще</w:t>
      </w:r>
      <w:r>
        <w:rPr>
          <w:rFonts w:ascii="Times New Roman" w:hAnsi="Times New Roman"/>
          <w:color w:val="333333"/>
          <w:sz w:val="24"/>
          <w:szCs w:val="24"/>
        </w:rPr>
        <w:softHyphen/>
        <w:t>ние, 2011</w:t>
      </w:r>
      <w:r w:rsidRPr="0050272C">
        <w:rPr>
          <w:rFonts w:ascii="Times New Roman" w:hAnsi="Times New Roman"/>
          <w:color w:val="333333"/>
          <w:sz w:val="24"/>
          <w:szCs w:val="24"/>
        </w:rPr>
        <w:t>)</w:t>
      </w:r>
      <w:r w:rsidRPr="0050272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6.7pt;margin-top:14.05pt;width:426pt;height:0;z-index:251661312;mso-position-horizontal-relative:text;mso-position-vertical-relative:text" o:connectortype="straight"/>
        </w:pict>
      </w:r>
      <w:r w:rsidRPr="0050272C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</w:p>
    <w:p w:rsidR="00DC611C" w:rsidRPr="0050272C" w:rsidRDefault="00DC611C" w:rsidP="0050272C">
      <w:pPr>
        <w:pStyle w:val="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272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50272C">
        <w:rPr>
          <w:rFonts w:ascii="Times New Roman" w:hAnsi="Times New Roman"/>
          <w:sz w:val="24"/>
          <w:szCs w:val="24"/>
          <w:u w:val="single"/>
        </w:rPr>
        <w:t>Сборник нормативных документов. Русский язык в общеобразовательных учреждениях с русским языком обучения / сост. Э.Д.Днепров, А.Г.Аркадьев. – Москва. Дрофа, 2008</w:t>
      </w:r>
    </w:p>
    <w:p w:rsidR="00DC611C" w:rsidRPr="0050272C" w:rsidRDefault="00DC611C" w:rsidP="0050272C">
      <w:pPr>
        <w:pStyle w:val="a"/>
        <w:rPr>
          <w:rFonts w:ascii="Times New Roman" w:hAnsi="Times New Roman"/>
          <w:sz w:val="24"/>
          <w:szCs w:val="24"/>
          <w:vertAlign w:val="superscript"/>
        </w:rPr>
      </w:pPr>
      <w:r w:rsidRPr="0050272C">
        <w:rPr>
          <w:rFonts w:ascii="Times New Roman" w:hAnsi="Times New Roman"/>
          <w:sz w:val="24"/>
          <w:szCs w:val="24"/>
          <w:vertAlign w:val="superscript"/>
        </w:rPr>
        <w:t xml:space="preserve">            (год издания, издательство, автор)</w:t>
      </w:r>
    </w:p>
    <w:p w:rsidR="00DC611C" w:rsidRPr="0050272C" w:rsidRDefault="00DC611C" w:rsidP="00DD5E85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0272C">
        <w:rPr>
          <w:rFonts w:ascii="Times New Roman" w:hAnsi="Times New Roman"/>
          <w:b/>
          <w:sz w:val="24"/>
          <w:szCs w:val="24"/>
          <w:u w:val="single"/>
        </w:rPr>
        <w:t>Учебник</w:t>
      </w:r>
    </w:p>
    <w:p w:rsidR="00DC611C" w:rsidRPr="0050272C" w:rsidRDefault="00DC611C" w:rsidP="00DD5E85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7" type="#_x0000_t32" style="position:absolute;left:0;text-align:left;margin-left:42.2pt;margin-top:14.8pt;width:467.25pt;height:0;z-index:251656192" o:connectortype="straight"/>
        </w:pict>
      </w:r>
      <w:r w:rsidRPr="0050272C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:</w:t>
      </w:r>
      <w:r w:rsidRPr="0050272C">
        <w:rPr>
          <w:rFonts w:ascii="Times New Roman" w:hAnsi="Times New Roman"/>
          <w:sz w:val="24"/>
          <w:szCs w:val="24"/>
        </w:rPr>
        <w:t xml:space="preserve">  Власенков А.И., Рыбченкова Л.М.  </w:t>
      </w:r>
    </w:p>
    <w:p w:rsidR="00DC611C" w:rsidRPr="0050272C" w:rsidRDefault="00DC611C" w:rsidP="00DD5E8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w:pict>
          <v:shape id="_x0000_s1028" type="#_x0000_t32" style="position:absolute;left:0;text-align:left;margin-left:60.2pt;margin-top:15.55pt;width:449.25pt;height:.05pt;z-index:251657216" o:connectortype="straight"/>
        </w:pict>
      </w:r>
      <w:r w:rsidRPr="0050272C">
        <w:rPr>
          <w:rFonts w:ascii="Times New Roman" w:hAnsi="Times New Roman"/>
          <w:sz w:val="24"/>
          <w:szCs w:val="24"/>
        </w:rPr>
        <w:t>Название</w:t>
      </w:r>
      <w:r>
        <w:rPr>
          <w:rFonts w:ascii="Times New Roman" w:hAnsi="Times New Roman"/>
          <w:sz w:val="24"/>
          <w:szCs w:val="24"/>
        </w:rPr>
        <w:t>:</w:t>
      </w:r>
      <w:r w:rsidRPr="0050272C">
        <w:rPr>
          <w:rFonts w:ascii="Times New Roman" w:hAnsi="Times New Roman"/>
          <w:sz w:val="24"/>
          <w:szCs w:val="24"/>
        </w:rPr>
        <w:t xml:space="preserve"> Русский язык: грамматика. Текст. Стили речи: учеб. Для 10-11 кл. </w:t>
      </w:r>
      <w:r w:rsidRPr="0050272C">
        <w:rPr>
          <w:rFonts w:ascii="Times New Roman" w:hAnsi="Times New Roman"/>
          <w:sz w:val="24"/>
          <w:szCs w:val="24"/>
          <w:u w:val="single"/>
        </w:rPr>
        <w:t>общеобразоват. учреждений</w:t>
      </w:r>
    </w:p>
    <w:p w:rsidR="00DC611C" w:rsidRDefault="00DC611C" w:rsidP="0050272C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32" style="position:absolute;left:0;text-align:left;margin-left:114.2pt;margin-top:15.15pt;width:395.25pt;height:0;z-index:251658240" o:connectortype="straight"/>
        </w:pict>
      </w:r>
      <w:r w:rsidRPr="0050272C">
        <w:rPr>
          <w:rFonts w:ascii="Times New Roman" w:hAnsi="Times New Roman"/>
          <w:sz w:val="24"/>
          <w:szCs w:val="24"/>
        </w:rPr>
        <w:t>Издательство, год</w:t>
      </w:r>
      <w:r>
        <w:rPr>
          <w:rFonts w:ascii="Times New Roman" w:hAnsi="Times New Roman"/>
          <w:sz w:val="24"/>
          <w:szCs w:val="24"/>
        </w:rPr>
        <w:t>:</w:t>
      </w:r>
      <w:r w:rsidRPr="0050272C">
        <w:rPr>
          <w:rFonts w:ascii="Times New Roman" w:hAnsi="Times New Roman"/>
          <w:sz w:val="24"/>
          <w:szCs w:val="24"/>
        </w:rPr>
        <w:t xml:space="preserve">  М.: «Просвещение», 2010</w:t>
      </w:r>
    </w:p>
    <w:p w:rsidR="00DC611C" w:rsidRPr="0050272C" w:rsidRDefault="00DC611C" w:rsidP="00DD5E85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0272C">
        <w:rPr>
          <w:rFonts w:ascii="Times New Roman" w:hAnsi="Times New Roman"/>
          <w:b/>
          <w:sz w:val="24"/>
          <w:szCs w:val="24"/>
          <w:u w:val="single"/>
        </w:rPr>
        <w:t>Дополнительная литература</w:t>
      </w:r>
    </w:p>
    <w:p w:rsidR="00DC611C" w:rsidRPr="0050272C" w:rsidRDefault="00DC611C" w:rsidP="00DD5E85">
      <w:pPr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0272C">
        <w:rPr>
          <w:rFonts w:ascii="Times New Roman" w:hAnsi="Times New Roman"/>
          <w:sz w:val="24"/>
          <w:szCs w:val="24"/>
        </w:rPr>
        <w:t xml:space="preserve">Власенков А.И., Рыбченкова Л.М. Методические рекомендации к учебнику </w:t>
      </w:r>
      <w:r w:rsidRPr="0050272C">
        <w:rPr>
          <w:rFonts w:ascii="Times New Roman" w:hAnsi="Times New Roman"/>
          <w:sz w:val="24"/>
          <w:szCs w:val="24"/>
          <w:u w:val="single"/>
        </w:rPr>
        <w:t>«Русский</w:t>
      </w:r>
      <w:r>
        <w:rPr>
          <w:noProof/>
        </w:rPr>
        <w:pict>
          <v:shape id="_x0000_s1030" type="#_x0000_t32" style="position:absolute;left:0;text-align:left;margin-left:-5.05pt;margin-top:16.65pt;width:514.5pt;height:0;z-index:251659264;mso-position-horizontal-relative:text;mso-position-vertical-relative:text" o:connectortype="straight"/>
        </w:pict>
      </w:r>
    </w:p>
    <w:p w:rsidR="00DC611C" w:rsidRPr="0050272C" w:rsidRDefault="00DC611C" w:rsidP="0050272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0272C">
        <w:rPr>
          <w:rFonts w:ascii="Times New Roman" w:hAnsi="Times New Roman"/>
          <w:sz w:val="24"/>
          <w:szCs w:val="24"/>
        </w:rPr>
        <w:t xml:space="preserve">язык.  Грамматика. Текст. Стили речи»  для 10-11 классов общеобразовательных </w:t>
      </w:r>
      <w:r w:rsidRPr="0050272C">
        <w:rPr>
          <w:rFonts w:ascii="Times New Roman" w:hAnsi="Times New Roman"/>
          <w:sz w:val="24"/>
          <w:szCs w:val="24"/>
          <w:u w:val="single"/>
        </w:rPr>
        <w:t>учреждений. - М., «Просвещение», 200</w:t>
      </w:r>
      <w:r>
        <w:rPr>
          <w:noProof/>
        </w:rPr>
        <w:pict>
          <v:shape id="_x0000_s1031" type="#_x0000_t32" style="position:absolute;left:0;text-align:left;margin-left:-5.05pt;margin-top:18.15pt;width:514.5pt;height:0;z-index:251660288;mso-position-horizontal-relative:text;mso-position-vertical-relative:text" o:connectortype="straight"/>
        </w:pict>
      </w:r>
      <w:r w:rsidRPr="0050272C">
        <w:rPr>
          <w:rFonts w:ascii="Times New Roman" w:hAnsi="Times New Roman"/>
          <w:sz w:val="24"/>
          <w:szCs w:val="24"/>
          <w:u w:val="single"/>
        </w:rPr>
        <w:t>7</w:t>
      </w:r>
    </w:p>
    <w:p w:rsidR="00DC611C" w:rsidRPr="0050272C" w:rsidRDefault="00DC611C" w:rsidP="0050272C">
      <w:pPr>
        <w:pStyle w:val="FR2"/>
        <w:jc w:val="both"/>
        <w:rPr>
          <w:b w:val="0"/>
          <w:sz w:val="24"/>
          <w:szCs w:val="24"/>
        </w:rPr>
      </w:pPr>
      <w:r w:rsidRPr="0050272C">
        <w:rPr>
          <w:b w:val="0"/>
          <w:sz w:val="24"/>
          <w:szCs w:val="24"/>
        </w:rPr>
        <w:t>Программа рассчитана на 35 учебных часов (10 класс)</w:t>
      </w:r>
    </w:p>
    <w:p w:rsidR="00DC611C" w:rsidRPr="0050272C" w:rsidRDefault="00DC611C" w:rsidP="00DD5E85">
      <w:pPr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50272C">
        <w:rPr>
          <w:rFonts w:ascii="Times New Roman" w:hAnsi="Times New Roman"/>
          <w:sz w:val="24"/>
          <w:szCs w:val="24"/>
          <w:u w:val="single"/>
        </w:rPr>
        <w:t>Количество часов в неделю:</w:t>
      </w:r>
    </w:p>
    <w:p w:rsidR="00DC611C" w:rsidRPr="0050272C" w:rsidRDefault="00DC611C" w:rsidP="00DD5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2" type="#_x0000_t32" style="position:absolute;left:0;text-align:left;margin-left:212.45pt;margin-top:14.7pt;width:80.25pt;height:0;z-index:251654144" o:connectortype="straight"/>
        </w:pict>
      </w:r>
      <w:r w:rsidRPr="0050272C">
        <w:rPr>
          <w:rFonts w:ascii="Times New Roman" w:hAnsi="Times New Roman"/>
          <w:sz w:val="24"/>
          <w:szCs w:val="24"/>
        </w:rPr>
        <w:t xml:space="preserve">- по программе: </w:t>
      </w:r>
      <w:r w:rsidRPr="0050272C">
        <w:rPr>
          <w:rFonts w:ascii="Times New Roman" w:hAnsi="Times New Roman"/>
          <w:sz w:val="24"/>
          <w:szCs w:val="24"/>
        </w:rPr>
        <w:tab/>
      </w:r>
      <w:r w:rsidRPr="0050272C">
        <w:rPr>
          <w:rFonts w:ascii="Times New Roman" w:hAnsi="Times New Roman"/>
          <w:sz w:val="24"/>
          <w:szCs w:val="24"/>
        </w:rPr>
        <w:tab/>
      </w:r>
      <w:r w:rsidRPr="0050272C">
        <w:rPr>
          <w:rFonts w:ascii="Times New Roman" w:hAnsi="Times New Roman"/>
          <w:sz w:val="24"/>
          <w:szCs w:val="24"/>
        </w:rPr>
        <w:tab/>
        <w:t>1</w:t>
      </w:r>
      <w:r w:rsidRPr="0050272C">
        <w:rPr>
          <w:rFonts w:ascii="Times New Roman" w:hAnsi="Times New Roman"/>
          <w:sz w:val="24"/>
          <w:szCs w:val="24"/>
        </w:rPr>
        <w:tab/>
      </w:r>
    </w:p>
    <w:p w:rsidR="00DC611C" w:rsidRPr="0050272C" w:rsidRDefault="00DC611C" w:rsidP="00DD5E85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3" type="#_x0000_t32" style="position:absolute;left:0;text-align:left;margin-left:212.45pt;margin-top:13.95pt;width:80.25pt;height:0;z-index:251655168" o:connectortype="straight"/>
        </w:pict>
      </w:r>
      <w:r w:rsidRPr="0050272C">
        <w:rPr>
          <w:rFonts w:ascii="Times New Roman" w:hAnsi="Times New Roman"/>
          <w:sz w:val="24"/>
          <w:szCs w:val="24"/>
        </w:rPr>
        <w:t xml:space="preserve">- по учебному плану: </w:t>
      </w:r>
      <w:r w:rsidRPr="0050272C">
        <w:rPr>
          <w:rFonts w:ascii="Times New Roman" w:hAnsi="Times New Roman"/>
          <w:sz w:val="24"/>
          <w:szCs w:val="24"/>
        </w:rPr>
        <w:tab/>
      </w:r>
      <w:r w:rsidRPr="0050272C">
        <w:rPr>
          <w:rFonts w:ascii="Times New Roman" w:hAnsi="Times New Roman"/>
          <w:sz w:val="24"/>
          <w:szCs w:val="24"/>
        </w:rPr>
        <w:tab/>
        <w:t>1</w:t>
      </w:r>
    </w:p>
    <w:sectPr w:rsidR="00DC611C" w:rsidRPr="0050272C" w:rsidSect="00EF32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976"/>
    <w:rsid w:val="000D354B"/>
    <w:rsid w:val="00190A9C"/>
    <w:rsid w:val="00284FBC"/>
    <w:rsid w:val="002A7AFD"/>
    <w:rsid w:val="002B4575"/>
    <w:rsid w:val="002B6EC8"/>
    <w:rsid w:val="003B428A"/>
    <w:rsid w:val="003F1976"/>
    <w:rsid w:val="003F7FDF"/>
    <w:rsid w:val="0042028A"/>
    <w:rsid w:val="004C6B0C"/>
    <w:rsid w:val="0050272C"/>
    <w:rsid w:val="006422BB"/>
    <w:rsid w:val="006868CB"/>
    <w:rsid w:val="00695EEC"/>
    <w:rsid w:val="006B6801"/>
    <w:rsid w:val="00727656"/>
    <w:rsid w:val="00747C8B"/>
    <w:rsid w:val="00816D7E"/>
    <w:rsid w:val="008401A3"/>
    <w:rsid w:val="009C7B1E"/>
    <w:rsid w:val="00A213EA"/>
    <w:rsid w:val="00A35A09"/>
    <w:rsid w:val="00B03ADB"/>
    <w:rsid w:val="00B11163"/>
    <w:rsid w:val="00B85DD5"/>
    <w:rsid w:val="00C24981"/>
    <w:rsid w:val="00CA52B4"/>
    <w:rsid w:val="00CE7FA0"/>
    <w:rsid w:val="00D5026D"/>
    <w:rsid w:val="00DC611C"/>
    <w:rsid w:val="00DD5E85"/>
    <w:rsid w:val="00E62E09"/>
    <w:rsid w:val="00E82B68"/>
    <w:rsid w:val="00ED74F6"/>
    <w:rsid w:val="00EE04A1"/>
    <w:rsid w:val="00EF3263"/>
    <w:rsid w:val="00F46F83"/>
    <w:rsid w:val="00F5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63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5A09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5A0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">
    <w:name w:val="Без интервала"/>
    <w:uiPriority w:val="99"/>
    <w:rsid w:val="00DD5E85"/>
    <w:rPr>
      <w:rFonts w:eastAsia="Times New Roman"/>
      <w:lang w:eastAsia="en-US"/>
    </w:rPr>
  </w:style>
  <w:style w:type="paragraph" w:customStyle="1" w:styleId="FR2">
    <w:name w:val="FR2"/>
    <w:uiPriority w:val="99"/>
    <w:rsid w:val="00DD5E85"/>
    <w:pPr>
      <w:widowControl w:val="0"/>
      <w:jc w:val="center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3</Pages>
  <Words>648</Words>
  <Characters>3700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Мама</cp:lastModifiedBy>
  <cp:revision>14</cp:revision>
  <dcterms:created xsi:type="dcterms:W3CDTF">2010-09-11T13:17:00Z</dcterms:created>
  <dcterms:modified xsi:type="dcterms:W3CDTF">2012-09-10T19:08:00Z</dcterms:modified>
</cp:coreProperties>
</file>